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05B5">
      <w:pPr>
        <w:wordWrap w:val="0"/>
        <w:spacing w:line="56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 w:cs="方正小标宋简体"/>
          <w:sz w:val="28"/>
          <w:szCs w:val="28"/>
        </w:rPr>
        <w:t>附件</w:t>
      </w:r>
    </w:p>
    <w:p w14:paraId="58B8B789">
      <w:pPr>
        <w:autoSpaceDE w:val="0"/>
        <w:autoSpaceDN w:val="0"/>
        <w:adjustRightInd w:val="0"/>
        <w:spacing w:line="560" w:lineRule="exact"/>
        <w:jc w:val="center"/>
        <w:rPr>
          <w:rFonts w:hint="default" w:asci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/>
        </w:rPr>
        <w:t>连城县国有资产产权交易服务有限公司</w:t>
      </w:r>
    </w:p>
    <w:p w14:paraId="6AE8A815"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公开招聘市场化用工工作人员报名表</w:t>
      </w:r>
    </w:p>
    <w:p w14:paraId="2C0745C9">
      <w:pPr>
        <w:autoSpaceDE w:val="0"/>
        <w:autoSpaceDN w:val="0"/>
        <w:adjustRightInd w:val="0"/>
        <w:spacing w:line="560" w:lineRule="exact"/>
        <w:jc w:val="left"/>
        <w:rPr>
          <w:rFonts w:hint="eastAsia" w:ascii="华文中宋" w:eastAsia="华文中宋" w:cs="方正小标宋简体"/>
          <w:sz w:val="24"/>
          <w:szCs w:val="44"/>
        </w:rPr>
      </w:pPr>
      <w:r>
        <w:rPr>
          <w:rFonts w:hint="eastAsia" w:ascii="华文中宋" w:eastAsia="华文中宋" w:cs="方正小标宋简体"/>
          <w:sz w:val="24"/>
          <w:szCs w:val="44"/>
        </w:rPr>
        <w:t>报考岗位代码及名称：</w:t>
      </w:r>
      <w:r>
        <w:rPr>
          <w:rFonts w:hint="eastAsia" w:ascii="华文中宋" w:eastAsia="华文中宋" w:cs="方正小标宋简体"/>
          <w:sz w:val="24"/>
          <w:szCs w:val="44"/>
          <w:u w:val="single"/>
        </w:rPr>
        <w:t xml:space="preserve">                      </w:t>
      </w:r>
    </w:p>
    <w:tbl>
      <w:tblPr>
        <w:tblStyle w:val="9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14:paraId="41F8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0AB0D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1C8C4A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7974A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3F568A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C4A1D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D962C5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A29379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冠</w:t>
            </w:r>
          </w:p>
          <w:p w14:paraId="23C30A52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照</w:t>
            </w:r>
          </w:p>
        </w:tc>
      </w:tr>
      <w:tr w14:paraId="6C7B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9DCA32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2BB0DD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CA8AC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286665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E36EC3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8DF60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87EB61"/>
        </w:tc>
      </w:tr>
      <w:tr w14:paraId="6562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2315A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6C4E2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99751A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1464DA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 w14:paraId="73ED88DD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 w14:paraId="2528974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0E2E8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F8D90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EB62E3"/>
        </w:tc>
      </w:tr>
      <w:tr w14:paraId="045E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25C0F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 w14:paraId="2DAD0CDA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79291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03BB6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 w14:paraId="2D8916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F7C6FF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 w14:paraId="24AC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199076"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 w14:paraId="5D9FE8C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A81D9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06D974B"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 w14:paraId="5F2D1815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E144E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10AB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380C1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DCBA9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97A30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F10B87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30E0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A0EB1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73DF62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60A868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02AA2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 w14:paraId="7CD9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760B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 w14:paraId="2F15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B4FC03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77B172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EC3C95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讫</w:t>
            </w:r>
          </w:p>
          <w:p w14:paraId="27914FB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20706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79F5F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</w:p>
        </w:tc>
      </w:tr>
      <w:tr w14:paraId="5272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5329F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C981D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3618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AF09963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E6CE36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35C3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28BEA23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D29BD7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17AD6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9B318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CF9D6F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2E78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08BB7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2ABE6C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E5254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8534C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6F15FA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03F9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696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E7EE52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14:paraId="462CC6B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14:paraId="4DFB3CB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14:paraId="675DA6B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 w14:paraId="61B063B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 w14:paraId="2F3DDC8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 w14:paraId="0FFA814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 w14:paraId="57BC188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14:paraId="0BFAA19C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B05CD8D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68637B1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FB0E7C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 w14:paraId="5E88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EA23A1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4B2E5C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 w14:paraId="72534A32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DE1630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2479737E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655AFA5F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4D554571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 w14:paraId="0B15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F38A4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 w14:paraId="48EB41E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 w14:paraId="2164995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19E3F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B9209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9717F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B773A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833AEE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 w14:paraId="6F66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D777A5"/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A6FA08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844C3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938D6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1CE50F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BD6D73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 w14:paraId="7972077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14:paraId="6CDC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18C49A"/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68A8D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85AE4F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43A5FD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9DDA4F5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60FD96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14:paraId="730A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64EF34"/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533A9C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005CB9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A9CD8E3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42093B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A7B1D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14:paraId="2A93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2D4FD1F"/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3C52AC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5C6597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51E80B3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2D6398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8FF577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14:paraId="01A0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4A9DE9"/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BCAFF2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BBFD3D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A8AD1C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7471EA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60E067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14:paraId="549E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B1673A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人</w:t>
            </w:r>
          </w:p>
          <w:p w14:paraId="21111D5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136AAC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14:paraId="5D57682C"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 w14:paraId="3BF666F8">
            <w:pPr>
              <w:widowControl/>
              <w:wordWrap w:val="0"/>
              <w:spacing w:line="320" w:lineRule="exact"/>
              <w:ind w:firstLine="480"/>
              <w:rPr>
                <w:rFonts w:hint="eastAsia" w:eastAsia="黑体"/>
                <w:bCs/>
                <w:kern w:val="0"/>
                <w:sz w:val="24"/>
              </w:rPr>
            </w:pPr>
          </w:p>
          <w:p w14:paraId="5D95F29D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本人郑重承诺：以上填报内容属实，若有弄虚作假行为，本人接受公司无经济补偿的解决与本人的劳动关系，自愿承担一切后果。</w:t>
            </w:r>
          </w:p>
          <w:p w14:paraId="5E903BC5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 w14:paraId="22CC93CA">
            <w:pPr>
              <w:widowControl/>
              <w:wordWrap w:val="0"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黑体"/>
                <w:bCs/>
                <w:kern w:val="0"/>
                <w:sz w:val="24"/>
              </w:rPr>
              <w:t>日</w:t>
            </w:r>
          </w:p>
          <w:p w14:paraId="58AB3A9D">
            <w:pPr>
              <w:pStyle w:val="6"/>
              <w:rPr>
                <w:lang w:val="en-US" w:eastAsia="zh-CN"/>
              </w:rPr>
            </w:pPr>
          </w:p>
          <w:p w14:paraId="1B2F54DD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5C1F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156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7D5F76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 w14:paraId="4C3A7BF6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6FF3AC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14:paraId="5F38E775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14:paraId="04D8529F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109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C743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C743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7596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7596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D7E4FF4"/>
    <w:rsid w:val="4EE93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paragraph" w:styleId="6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268</Words>
  <Characters>273</Characters>
  <Lines>136</Lines>
  <Paragraphs>56</Paragraphs>
  <TotalTime>1</TotalTime>
  <ScaleCrop>false</ScaleCrop>
  <LinksUpToDate>false</LinksUpToDate>
  <CharactersWithSpaces>402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Smile   everyday</cp:lastModifiedBy>
  <dcterms:modified xsi:type="dcterms:W3CDTF">2025-05-13T04:11:18Z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eyJoZGlkIjoiMmRkNWMwZGU3ZDViNGQ0YWVkNTQ0YzZlZWZiNDhjYTQiLCJ1c2VySWQiOiIyNTYwMTE1NzYifQ==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A7B6590C35B449FE88402B15EF48E234_12</vt:lpwstr>
  </property>
</Properties>
</file>